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CB" w:rsidRDefault="009B47CB" w:rsidP="002A348D">
      <w:pPr>
        <w:pStyle w:val="NormalWeb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Автономная некоммерческая организация Центр творческого развития «Ориентир» создана в 2002 году и является не имеющей членства автономной некоммерческой организацией, учреждённой на основе добровольных имущественных взносов Учредителя в целях предоставления образовательных услуг для удовлетворения культурных, духовных и иных нематериальных потребностей граждан.</w:t>
      </w:r>
    </w:p>
    <w:p w:rsidR="009B47CB" w:rsidRDefault="009B47CB" w:rsidP="002A348D">
      <w:pPr>
        <w:pStyle w:val="NormalWeb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Полное наименование Организации: Автономная некоммерческая организация Центр творческого развития «Ориентир». Краткое название Организации: АНО ЦТР «Ориентир».</w:t>
      </w:r>
    </w:p>
    <w:p w:rsidR="009B47CB" w:rsidRDefault="009B47CB" w:rsidP="002A348D">
      <w:pPr>
        <w:pStyle w:val="NormalWeb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Учредителем и собственником Организации является: Демидова Евгения Владимировна</w:t>
      </w:r>
    </w:p>
    <w:p w:rsidR="009B47CB" w:rsidRDefault="009B47CB" w:rsidP="002A348D">
      <w:pPr>
        <w:pStyle w:val="NormalWeb"/>
        <w:jc w:val="both"/>
        <w:rPr>
          <w:rFonts w:ascii="Tahoma" w:hAnsi="Tahoma" w:cs="Tahoma"/>
          <w:color w:val="000000"/>
          <w:sz w:val="18"/>
          <w:szCs w:val="18"/>
        </w:rPr>
      </w:pPr>
      <w:hyperlink r:id="rId4" w:history="1">
        <w:r w:rsidRPr="004476F9">
          <w:rPr>
            <w:rFonts w:ascii="Tahoma" w:hAnsi="Tahoma" w:cs="Tahoma"/>
            <w:noProof/>
            <w:color w:val="22AB13"/>
            <w:sz w:val="18"/>
            <w:szCs w:val="1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https://orientirptz.ru/images/tel.png" href="tel:+7911407" style="width:156pt;height:21.75pt;visibility:visible" o:button="t">
              <v:fill o:detectmouseclick="t"/>
              <v:imagedata r:id="rId5" o:title=""/>
            </v:shape>
          </w:pict>
        </w:r>
      </w:hyperlink>
      <w:r>
        <w:rPr>
          <w:rFonts w:ascii="Tahoma" w:hAnsi="Tahoma" w:cs="Tahoma"/>
          <w:color w:val="000000"/>
          <w:sz w:val="18"/>
          <w:szCs w:val="18"/>
        </w:rPr>
        <w:br/>
      </w:r>
      <w:hyperlink r:id="rId6" w:history="1">
        <w:r w:rsidRPr="004476F9">
          <w:rPr>
            <w:rFonts w:ascii="Tahoma" w:hAnsi="Tahoma" w:cs="Tahoma"/>
            <w:noProof/>
            <w:color w:val="22AB13"/>
            <w:sz w:val="18"/>
            <w:szCs w:val="18"/>
          </w:rPr>
          <w:pict>
            <v:shape id="Рисунок 2" o:spid="_x0000_i1026" type="#_x0000_t75" alt="https://orientirptz.ru/images/mail.png" href="mailto:orientir.ptz@mai" style="width:156pt;height:21.75pt;visibility:visible" o:button="t">
              <v:fill o:detectmouseclick="t"/>
              <v:imagedata r:id="rId7" o:title=""/>
            </v:shape>
          </w:pict>
        </w:r>
      </w:hyperlink>
    </w:p>
    <w:p w:rsidR="009B47CB" w:rsidRDefault="009B47CB" w:rsidP="002A348D">
      <w:pPr>
        <w:pStyle w:val="NormalWeb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47CB" w:rsidRDefault="009B47CB">
      <w:bookmarkStart w:id="0" w:name="_GoBack"/>
      <w:bookmarkEnd w:id="0"/>
    </w:p>
    <w:sectPr w:rsidR="009B47CB" w:rsidSect="0040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D78"/>
    <w:rsid w:val="00094D78"/>
    <w:rsid w:val="00235214"/>
    <w:rsid w:val="002A348D"/>
    <w:rsid w:val="0032731C"/>
    <w:rsid w:val="00401C9A"/>
    <w:rsid w:val="004476F9"/>
    <w:rsid w:val="00520CF6"/>
    <w:rsid w:val="009B47CB"/>
    <w:rsid w:val="00A91B85"/>
    <w:rsid w:val="00AC32D0"/>
    <w:rsid w:val="00CF3B26"/>
    <w:rsid w:val="00D17E96"/>
    <w:rsid w:val="00F8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C9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A3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2A348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A348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9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ientir.ptz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tel:+7911407766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102</Words>
  <Characters>584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 Demidova</dc:creator>
  <cp:keywords/>
  <dc:description/>
  <cp:lastModifiedBy>777</cp:lastModifiedBy>
  <cp:revision>5</cp:revision>
  <dcterms:created xsi:type="dcterms:W3CDTF">2021-08-27T00:43:00Z</dcterms:created>
  <dcterms:modified xsi:type="dcterms:W3CDTF">2021-09-11T16:34:00Z</dcterms:modified>
</cp:coreProperties>
</file>